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7" w:type="dxa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9"/>
        <w:gridCol w:w="2554"/>
        <w:gridCol w:w="4395"/>
        <w:gridCol w:w="1698"/>
      </w:tblGrid>
      <w:tr>
        <w:trPr>
          <w:trHeight w:val="850" w:hRule="atLeast"/>
        </w:trPr>
        <w:tc>
          <w:tcPr>
            <w:tcW w:w="9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3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09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415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2415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2415" w:right="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городского округа города Калуги</w:t>
              <w:br/>
              <w:t xml:space="preserve">от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26.05.2026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287-п</w:t>
            </w:r>
          </w:p>
        </w:tc>
      </w:tr>
      <w:tr>
        <w:trPr>
          <w:trHeight w:val="313" w:hRule="atLeast"/>
        </w:trPr>
        <w:tc>
          <w:tcPr>
            <w:tcW w:w="793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4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895" w:hRule="atLeast"/>
        </w:trPr>
        <w:tc>
          <w:tcPr>
            <w:tcW w:w="963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ПЕРЕЧЕНЬ</w:t>
              <w:br/>
              <w:t xml:space="preserve"> автомобильных дорог общего пользования местного значения</w:t>
              <w:br/>
              <w:t>городского округа города Калуги</w:t>
            </w:r>
          </w:p>
        </w:tc>
      </w:tr>
      <w:tr>
        <w:trPr>
          <w:trHeight w:val="300" w:hRule="atLeast"/>
        </w:trPr>
        <w:tc>
          <w:tcPr>
            <w:tcW w:w="9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п/п</w:t>
              <w:br/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Идентификационный     номер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Адрес (местоположение) дорожного сооружения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-144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Протяжен-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ность, км</w:t>
            </w:r>
          </w:p>
        </w:tc>
      </w:tr>
      <w:tr>
        <w:trPr>
          <w:trHeight w:val="769" w:hRule="atLeast"/>
        </w:trPr>
        <w:tc>
          <w:tcPr>
            <w:tcW w:w="9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Городские территории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Вагонный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Современный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Гурьянова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1,416</w:t>
            </w:r>
          </w:p>
        </w:tc>
      </w:tr>
      <w:tr>
        <w:trPr>
          <w:trHeight w:val="558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Грабцевского шоссе до АК «РИТМ»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Академика Королева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0,976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проезд от Грабцевского шоссе ГРП 1-01-30 вдоль железной дороги до Грабцевского шоссе, д.22 с выездом на пл.Маяковского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0,46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ул.Грабцевское шоссе, д. 110 до ул. Молодежная    (м-н «Тайфун»)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0,913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д. 13 по ул. Болотникова до ул. Маршала Жукова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Валентины Никитиной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1-й Покрова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Хитровка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0,673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Гвардейская до ул. Первых Коммунаров вдоль школы № 28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1-й Стекольный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Черепичный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0,118</w:t>
            </w:r>
          </w:p>
        </w:tc>
      </w:tr>
      <w:tr>
        <w:trPr>
          <w:trHeight w:val="941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ул. Новая (проезды, тротуары площадью застройки 9155 кв.м)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проезжая часть вдоль сквера Ленина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Набережная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Баумана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от д.1 по ул. Черносвитинская до д. 1 по ул.Болотная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Советская до поликлиники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0,676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пл. Первых Космонавтов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ул. Азаровская до ул. Терепецкое кольцо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Карпова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Майская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Инженерная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Дубрава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Лапушкин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0,101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Красная Гора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Силикатный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0,337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проезд Октябрьский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троллейбусное кольцо маршрута 6 (КЗР)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1-я Загородная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пер. Советский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Мельничная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Прирельсовая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0,749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Малинники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0,416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Гостинорядский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Зерновая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Соловьиная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Современный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8 Марта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Вишневского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проезд Петра Семенова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Платова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Болотная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Кожедуба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0,864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Тенистая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Баррикад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2,045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Бутомы (проезд от ул. Переходная до ул. Бутомы вдоль д.7)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Первомайская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Калинина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Спортивная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Звездная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3-я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Георгия Димитрова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от д. 30 стр. 8 по ул. Азаровская до д. 28 «д» по ул. Азаровская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д. 42 по </w:t>
              <w:br/>
              <w:t>ул. Маршала Жукова до д. 15 по ул. Чехова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Врубовая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Литейная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0,331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ул.Петра Тарасова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Академическая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Старичков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Семеново Городище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Кольцевая 2-я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д. 36 по ул. Маршала Жукова до д. 3 по ул. Чехова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ул. Калужского Ополчения (от ул. Московская до д. № 9 по ул. Калужского Ополчения)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Хрустальная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Работниц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Теренинский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Школьный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0,251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Курсантов до ул. Кожедуба (участок дороги до д. Бутырки)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Выставочная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Полевая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Прончищева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Богородицкая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Литейный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поликлиники до Турынинских двориков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1,037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Суворова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Стекольный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Тихая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Некрасова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Красносельский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ул.Василия Стригунова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Воронина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троллейбусное кольцо маршрута 8 (Малинники)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Брусничный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Юрия Казанкова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Кольцевая 3-я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Вишневского (проезд от ул. Вишневского к детскому саду № 96)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Колхозный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Ждамировская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пер.Березовый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Черновская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1,574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Берендяковский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Одоевское шоссе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3,2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мостовой переход через р.Ока с транспортной развязкой по ул.Гагарина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3,298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МГ-099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4-й Современный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Болдина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1,462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проезд от д. 4 до д. 8а по ул. Генерала Попова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Тульский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0,366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пер. 2-й Берестяной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5-я Кольцевая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Смоленская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Литвиновский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Калужская обл., г. Калуга, от ул. Калужского Ополчения до </w:t>
              <w:br/>
              <w:t>ул. Берестяная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Дорожная (Малинники)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Путейская (окружная 10-го троллейбусного маршрута)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3,923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Ромодановские дворики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1,013</w:t>
            </w:r>
          </w:p>
        </w:tc>
      </w:tr>
      <w:tr>
        <w:trPr>
          <w:trHeight w:val="21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 (инв. № 37921) (район ул.65 лет Победы) (строительство дорог общего пользования в новом микрорайоне массовой застройки «Правгород» в г. Калуге 1б этап строительства)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3,577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Яновских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1,092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Дарвина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0,597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от ЖК «Марс» до Трифоновского кладбища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1-й Соловьиный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0,209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ул.Московская к школе №29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Веры Андриановой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Фридриха Энгельса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2,086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Строительная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1,169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д. 138 по </w:t>
              <w:br/>
              <w:t>ул. Никитина до д. 29 по ул. Некрасова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Резервный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Покрова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Проезжая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Городенская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0,628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Тульская, д. 139 к д. 44 по ул. Стеклянников сад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Красноармейский пер.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по ул. Покрова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Лаврентьевский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Достоевского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ул. Хрустальная до ул. Киевка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Луначарского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ул.Сиреневая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1-ый Секиотовский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0,527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Нижне-Лаврентьевская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Воскресенская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Маршала Жукова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1,794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ул.Бутырская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0,796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Маяковского к д. 45, 47, 49, 51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Новослободская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1,243</w:t>
            </w:r>
          </w:p>
        </w:tc>
      </w:tr>
      <w:tr>
        <w:trPr>
          <w:trHeight w:val="18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 а/д от 1Р-132 «Калуга-Тула-Михайлов-Рязань» до подъездной автомобильной дороги от Тульского шоссе до тренировочной базы в г.Калуге (к «Метро»)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Колхозная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Учхоз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0,976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Степная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Тарутинская (от Синих мостов до Ястребовской развязки)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7,118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Строительный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Нагорная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Весенняя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Вагонная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в районе д. Верховая, </w:t>
              <w:br/>
              <w:t>д. Квань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2,877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Черносвитинская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Баррикад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Театральная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0,771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Кавказ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д. 131, к. 1 до д. 127 по ул. Никитина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автомобильная дорога по ул. Владимирская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Даниловский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Выгонная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Максима Горького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Привокзальная площадь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Карачевский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0,269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Московская к д. № 315, корп.1, 2, 3, 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0,431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Телевизионная (проезд от ул. Телевизионная вдоль автохозяйства УВД (ул.Телевизионная, д. 3а)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Параллельная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б-р. Моторостроителей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Константиновых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Болотникова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Пушкина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Кирпичная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3-я Холмовая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Зеленый Крупец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ул.Вишневая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Парижской Коммуны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0,445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Кольцевой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0,455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г.Калуга, проезд от д. 10 по </w:t>
              <w:br/>
              <w:t>ул. Генерала Попова вдоль скв. Матери до ул. Генерала Попова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Молодежная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0,902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д. 133, к. 1 до д. 137 по ул. Никитина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д. 85, к. 2 по ул. Никитина до 1-го переулка Пестеля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Алексеевская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Заводской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Детей Коммунаров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Центральная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1-й Красносельский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Советская, от д.100 до д. 160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Красный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Загородносадский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пер.1-й Берендяковский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Мира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Короткий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с. Новождамирово, ул. Дорожная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Новосельская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0,992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Никитина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Изобретателей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Штрековая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Линейный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Новый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Литвиновская,  2а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автомобильная дорога по пер. Яченский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Новаторский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Советская до д. 3а по ул. Ждамировская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Сиреневый бульвар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0,739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9-я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0,364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Карьерный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0,101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Гагарина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0,843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Промежуточная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Дальняя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1,179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от Грабцевского шоссе до д.77 по Грабцевскому шоссе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Калужский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</w:t>
            </w:r>
          </w:p>
        </w:tc>
      </w:tr>
      <w:tr>
        <w:trPr>
          <w:trHeight w:val="21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пригородный район                                 г. Калуги, от конца ул. Киёвка  г. Калуга (ручей Киёвка) -                             п. Турынино - мост через р. Калужка д. Ждамирово (до границы Ферзиковского района)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5,264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 г.Калуга, проезд от ул.Тарутинская к домам № 171, 171 корпус 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Кубяка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0,685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Мира, д. 4 до ул. Строительная, д. 16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Николая Островского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 Дачная от д. 1 до дачного кооператива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0,578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Каменный мост (проезжая часть)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Цветочная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Тульская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2,636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Коммунальная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Новозаречная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8-я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0,734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Дальний  от                             ул. Московская до ул. Прохладная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Турынинская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Московская к микрорайону Байконур от д. № 19 до д. № 22 по ул. Звездная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Правды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мкр. Кубяка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Поселковая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Яченская набережная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2,934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ул. Гурьянова до                      д. Анненки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4,223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пер. Берестяной 1-й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Циолковского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1,059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Огарева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Крайний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Турынинские дворики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Восточный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Солнечная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Рубежная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0,477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Строительного проезда до Обуховского дома культуры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0,087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Шахтерская, д. 26 до ул. Мира, д. 23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г.Калуга, проезд вдоль д. 129 по ул. Поле Свободы (от </w:t>
              <w:br/>
              <w:t>пл. Телевизионная до  ул. Московская)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Заводской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Ленина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3,487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проезд от д.109 по ул.Московская до д.58 по ул.Ленина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Береговая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Больничный                              пер.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0,579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Правобережный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Комсомольский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0,134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Шахтерская до контейнерной площадки (район д. 15 по                         ул. Мира)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Мира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Михалевский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1-й  Пестеля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пл. Старый Торг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Современная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Прончищева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Узкий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Куровская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Калинина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0,438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Кибальчича, ул. Малоярославецкая (проезд от ул. Кибальчича до ул. Малоярославецкая вдоль школы № 46)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Нижнесадовский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ул.Мелиораторов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0,497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Огородная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Станционная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Строительный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межквартальный проезд от д. 29 до д. 47 по ул. Гурьянова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Линейная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вдоль Калужского технического колледжа (стр.126) в городе Калуге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0,01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Кубяка (проезд от ул. Кубяка к ПЧ от д. 3 по ул. Кубяка вдоль д. 1 корпус 1)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Резванская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4,266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Калужского ополчения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Советской армии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Бутомы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0,479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Чернышевского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Московская (проезд от мини-рынка к магазину «Копейка» вдоль детской поликлиники - вдоль д. 23 и д. 21 по ул. Кибальчича)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г.Калуга, от д.16 по ул.Георгиевская до д.1б по ул.Пушкина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проезды от д. 23 к. 1 к д. 19 к. 1, к д. 19 к. 2, к д. 19 к. 3 по ул. Карачевская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область,  г. Калуга, от ул.Светлая до поворота на Муратовский щебзавод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2,319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пл. Вокзальная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Воробьевская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б-р. Байконур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0,102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 от ул.Грабцевское шоссе вдоль д. 85 по Грабцевскому шоссе до АК «РИТМ» в городе Калуге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от ул. Московская до </w:t>
              <w:br/>
              <w:t>д. Канищево с разворотным кольцом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1,188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вдоль микрорайона «Тайфун» к проходной 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0,566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г.Калуга, проезд от ул. Телевизионная в районе д. 40 по </w:t>
              <w:br/>
              <w:t>ул. Комсомольская Роща до д. 4 по ул. Железняки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0,305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два проезда от </w:t>
              <w:br/>
              <w:t>ул. Тарутинская до ул. Северная (между д. 57-59 и д. 75-79)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0,193</w:t>
            </w:r>
          </w:p>
        </w:tc>
      </w:tr>
      <w:tr>
        <w:trPr>
          <w:trHeight w:val="18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пригородная зона г.Калуги, автомобильная дорога общего пользования федерального значения Р-92 «Калуга-Перемышль-Белев-Орел» км 5+117-км 8+414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2,301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Строительный тупик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Чудесная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0,231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 ул. Георгия Амелина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Шахтерская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Терепецкий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2-й Академический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Каракозова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автомобильная дорога по пер. 1-й Садовый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автодороги Калуга – Вязьма до ул. Шахтерская, д. 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Парковый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ул.Ясная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Маршала Жукова до отделенческой больницы им. К.Э. Циолковского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к ОАО «Калугаэнерго»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Нижняя ветка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МГ-299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Совхозный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Тополиная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Калужская обл., г. Калуга, вдоль домов 2, 4, 6 по </w:t>
              <w:br/>
              <w:t>ул. Солнечный бульвар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Товарная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0,572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пер.1-й Брусничный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Марата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Белинского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Малоярославецкая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Космонавта Пацаева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Тракторная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0,697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10,995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Мира до ул. Шахтерская, д. 20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дома № 31 по ул. Гурьянова до ул. Путейская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1,288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Михайловская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1,703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Автомобильная дорога по 2-му Секиотовскому проезду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участок от ул. Московская, д. 247 корп.70 до д. 247 корп. 69а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Мира до ул. Шахтерская, д.2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Клюквина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Адмирала Унковского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Ольговский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0,457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Калужская обл., г. Калуга, от ул. Малоярославецкая до </w:t>
              <w:br/>
              <w:t>ул. Кибальчича, вдоль д. 16 по ул. Малоярославецкая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Терепецкое кольцо (старая окружная а/д)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2,704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Гвардейская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Молодых Горняков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Сретенская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Осенний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Хуторская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ул. Взлетная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1,827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Заречная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ул.Трамплинная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Суворова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Николо-Козинская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1,621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проезд от ул. Тарутинская до ГКОУ КО «Областной центр образования»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Чичерина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Малинники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0,747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Пролетарская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1,863</w:t>
            </w:r>
          </w:p>
        </w:tc>
      </w:tr>
      <w:tr>
        <w:trPr>
          <w:trHeight w:val="1205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Курсантов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0,969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ул. 5-я линия </w:t>
              <w:br/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0,551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мкр-н «Кошелев-проект» от ул. Братьев Луканиных до ул. Георгия Амелина (межквартальные проезды)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Спартака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Карла Либкнехта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1,513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Кропоткина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Генерала Попова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2,373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Заокская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Социалистическая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7-я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Заречный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 3-5 июля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Дружбы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2-я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Ломоносова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Автомобильная дорога по пер. 3-й Покрова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Первых коммунаров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0,927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Кирова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Небесная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Овражная (п. 40 лет Октября)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Грабцевского шоссе в микрорайон «Нефтебаза»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0,266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 (съезды с ул. Московская вдоль путепровода левая и правая стороны до ул. Путейская)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0,783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проезд от ул. Курсантов вдоль д. 1, 6, 5 по ул. Курсантов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Заводская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Кубяка (проезд от ул. Московская, д.328 до д.9 корпус 6 по ул. Кубяка)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Чебышева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Карачевская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Труда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к станции Перспективная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5-я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0,478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ул.Маршала Жукова до д.15 по ул. Чехова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0,179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 (проезд от </w:t>
              <w:br/>
              <w:t>ул. Хрустальная до территории стекольного завода)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Багговута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Берендяковская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Герцена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Северная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1,264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Московская (проезд от ул. Московская вдоль школы № 19)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Поле Свободы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0,058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 (проезд от д. 28 по </w:t>
              <w:br/>
              <w:t>ул. Шахтерская до «Водоканала»)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0,098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Берестяная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Дорожный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Краснопивцева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Кирпичный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Стеклянников сад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Знаменская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от ул.Поле Свободы до ул.Телевизионная вдоль  д. 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0,093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Луговой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Зеленая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0,763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Старообрядческий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Киевский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от пер. Шахтеров вдоль д. 3 к проходной КаДви (2 площадка)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Октябрьская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 (проезд от д. 30 по </w:t>
              <w:br/>
              <w:t>ул. Шахтерская до котельной)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Заводской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(проезд к школе № 50 с ул. Заречная)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0,254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подъездная автомобильная дорога от ул.Тульское шоссе до тренировочной футбольной базы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Семеново Городище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0,094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проезд от ул. Суворова, д. 56 по скв. Мира, 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пл. Театральная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0,466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ул.Московская до д. 299-305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Сельский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Поле Свободы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Баженова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Грабцевское шоссе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8,134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МГ-399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область, г. Калуга, пригородный район г. Калуги, от конца ул. Московская в п. Северный до соединения с автодорогой «Окружная г. Калуги»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Вооруженного восстания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Ермоловская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0,967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д. 11 по </w:t>
              <w:br/>
              <w:t>ул. Шахтерская до ул. Куровская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0,148</w:t>
            </w:r>
          </w:p>
        </w:tc>
      </w:tr>
      <w:tr>
        <w:trPr>
          <w:trHeight w:val="1526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8 Марта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ул. Привокзальная, </w:t>
              <w:br/>
              <w:t>ст. Калуга-2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1,225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Гурьянова (проезд вдоль ДК «Силикатный» от ул. Гурьянова к школе № 30 с выездом на ул. Гурьянова)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д. 1г по </w:t>
              <w:br/>
              <w:t>ул. Строительная до д. 1 по ул. Мира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0,128</w:t>
            </w:r>
          </w:p>
        </w:tc>
      </w:tr>
      <w:tr>
        <w:trPr>
          <w:trHeight w:val="27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Автомобильная дорога Р-132 «Золотое кольцо» Ярославль-Кострома-Иваново-Владимир-Гусь-Хрустальный-Рязань-Михайлов-Тула-Калуга-Вязьма-Ржев-Тверь-Углич-Ярославль, обход г. Калуги - ул. Болдина, протяженностью 569 м (Обход города Калуга от М-3 Украина км 11+500- км 41+000)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Спичечная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Новаторская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Малый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ул.Московская до ул.Весенняя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Паровозный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Телевизионная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Осенний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Тарутинский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0,723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Автомобильная дорога по 3-му Секиотовскому проезду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Турбостроителей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Александра Матросова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0,692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Можайская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2,182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Маршала Зимина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Светлая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Терепецкая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Киевка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Чичерина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0,716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3-й Современный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Труда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между домами 9 и 11 по ул. Глаголева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Отбойная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Рылеева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Чистые ключи (Азарово)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2-я Загородная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Луначарского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1-я Холмовая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Добровольского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от д. 40б по ул. Азаровской до ЖК «Марс»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Пухова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1,213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сквер Мира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Лаврентьевская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проезд от ул. Вилонова, д. 38 до ул. Салтыкова-Щедрина, д. 27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подъездная автодорога к ст. Калуга-2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1,269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Шахтерская, д. 36 до контейнерной площадки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Окружной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Трифоновская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Волковская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0,594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Больничная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0,477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от ул.Сельская до кладбища Литвиново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2,003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Сосновый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Механизаторов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Пионерская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0,489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Карьерная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между домами 14 и 20 по ул. Глаголева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Конюшенная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участок дороги от Грабцевского шоссе до ул.Прончищева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Правый берег - д.Шопино (3-й этап)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1,994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«Правый Берег-Шопино» (1 этап: 3-й Академический проезд до ул.Воротынская (в районе д.Верховая, д.Квань)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Новослободский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Белокирпичная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Калужская обл., г. Калуга, вдоль сквера им. Кубяка по </w:t>
              <w:br/>
              <w:t>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пер. Монастырский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0,158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окружной а/д 10-го троллейбусного маршрута через Карачевскую птицефабрику до ул. Телевизионная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2,714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Глаголева, д. 2 вдоль спорткомплекса «Дельфин» до 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0,096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ул.Каштановая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0,407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Степной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Воскресенский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Пушкина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Подвойского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Монастырская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Красносельская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Пролетарский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Вишневского (проезд от ул. Вишневского вдоль кладбища «Анненское» с выездом на областную дорогу (ул.Анненки)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Нижне-Гамазейная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Окская ветка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Кибальчича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Ольговка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г.Калуга, пер.Хуторской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Просторная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0,712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Кольцевая 1-я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Пестеля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Профессиональный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Комсомольская роща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в д. Кукареки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Северный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0,324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Генерала Попова, д. 4 (проезд по ул. Генерала Попова, д. 4 от аптеки до детского сада)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Загородная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Моторная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между д. 2 и 4 по ул. Глаголева к  д. 215 по 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Врубовой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Калужская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Интернациональный пер.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между д. 2 и 4 по ул. Глаголева к  д. 219 по 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Интернациональный пер.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0,151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от </w:t>
              <w:br/>
              <w:t>ул. Московская по ул. Кибальчича до ул. Ермоловская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Квань, </w:t>
              <w:br/>
              <w:t>ул. Трамплинная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2,183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4-я Кольцевая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Станционный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Тепличная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Салтыкова-Щедрина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2,604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к воспитательно-трудовой колонии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0,461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МГ-499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Ромодановская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0,984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Соловьиный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Забойный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Газовая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1,564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Ольговская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б-р Солнечный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Ароматная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от д. 158 по ул. Грабцевское шоссе до д. 4 по ул. Солнечный бульвар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 «Правый Берег-Шопино» (2 этап: ул.Воротынская - мкр. «Кошелев проект»)      (в районе д.Верховая, д.Квань)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Песчаный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Парковая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Загородный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Черносвитино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3,533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вдоль д. 31 до д. 32 по ул. Дорожная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Восточная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0,707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Кутузова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Шахтеров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Энергетиков (Правый берег)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д. 1 до д. 13 а по бульвару Энтузиастов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Автомобильная дорога в д. Верховая со съездом к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3,194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Академический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Высокая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ул.Прохладная, (д.Галкино)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1,679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Смоленский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ул. Шахтерская до ул. Строительная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Штрековый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д. 2 до д. 6 а по бульвару Энтузиастов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Постовалова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Киевский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Красноармейский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0,411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Яченская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пер.Секиотовский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Промышленная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Колхозный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0,713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ул. 5-я Тарусская (участок дороги от д. 29 до д. 51)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Космонавта Комарова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0,834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Тракторный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ул.Березовая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Билибина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автомобильная дорога по ул. Байконурская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Знаменский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Григоров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Космонавта Волкова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0,956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Ипподромная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Чапаева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Песчаная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1,051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Чапаева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0,501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Кирпичный завод МПС (п.Железнодорожников)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1,078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а/д 1Р-132 «Калуга-Тула-Михайлов-Рязань» в границах МО «Калуга» км 2+283 — км 6+620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4,668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Перспективный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 от д.79 по ул.Садовой  до д.24б по ул.Черносвитинская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2,41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Складская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Комсомольская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Пригородная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Гоголя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0,268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Спартака, д. 3 (проезд по ул. Спартака, д. 3 вдоль гаражей с выездом на дорогу)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Чехова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Окружная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Переходная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б-р. Энтузиастов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Беговая (в т.ч. участок дороги от ул. Анненки до ДОЛ «Сокол»)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Московская (проезд от ул. Московская к д. № 319)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0,144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ул. Генерала Попова, </w:t>
              <w:br/>
              <w:t>ул. Заречная (проезд с ул. Генерала Попова от магазина «Пятерочка» до ул.Заречная (школа №50)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Льва Толстого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Юности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0,273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 (асфальтовая дорога и устройство тротуаров микрорайона завода "Тайфун")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Новая Стройка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к д. 6, 8 по ул. Светлая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Механизаторов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Воинский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0,428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Азаровский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Новорежская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0,221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Ленина, ул. Веры Андриановой (проезд от ул. Ленина до ул. Веры Андриановой вдоль управления социальной защиты)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Тельмана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1-й проезд Петра Семенова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Плеханова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1,546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Войкова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Никитина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2,965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Георгиевская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0,617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проезд мимо школы </w:t>
              <w:br/>
              <w:t>№ 44 от ул.Советская до ул. Родниковая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0,878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Осенняя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0,797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Глаголева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1,834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Воинский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Лазоревая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0,374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ул.Дубровица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Открытая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Платова к д. 33 по Грабцевскому шоссе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0,484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г.Калуга, проезд от д. 7 по ул. Переходная до д. 235 по </w:t>
              <w:br/>
              <w:t>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ул.Ждамировская, от д.28 до д.32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0,078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Широкая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Планерная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г.Калуга, по пер.Максима Горького до д.81 по ул.Никитина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Киевская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ул. 2-я Набережная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Гамазейная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2-я Холмовая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</w:t>
            </w:r>
          </w:p>
        </w:tc>
      </w:tr>
      <w:tr>
        <w:trPr>
          <w:trHeight w:val="117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Гагарина (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левобережный подход к мостовому переходу через р.Ока с транспортной развязкой по ул. Гагарина)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1,533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Большевиков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Московская,                           ул. Звездная (проезд от ул. Московская к микрорайону Байконур от д. № 4 до д. № 6 по ул. Звездная)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Фридриха Энгельса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Тульский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Маяковского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1,279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Кооперативная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Святослава Федорова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Аллейная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пл. Маяковского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 (участок а/д 1Р-132 «Калуга-Тула-Михайлов-Рязань»)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1,209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6-я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1-й Карьерный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Трудовая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Карла Маркса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Дзержинского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Мичурина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0,983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Грабцевское шоссе (Автодорога к строящемуся микрорайону ОАО «Тайфун»)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Маяковского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Спартака, д. 5 (проезд от ул. Спартака, д. 5 до д/с «Улыбка»)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в р-не д. Верховая, д. Квань (Сиреневый б-р)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Городской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1,891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ул. 4-я Холмовая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Поселковый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2-й Загородный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0,381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2-я Киевка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0,609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Аэропортовская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Тульский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от ул. Чапаева к ул. Стекольная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Стекольная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1,134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Лиственная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0,335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пер.Хрустальный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Аэропортовский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0,798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Тарутинская (к д. № 171а-Калужский реабилитационный комплекс)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Сельская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пл. Телевизионная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Луговая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Карпова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Радищева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Степана Разина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1,509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проезд Советский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Вилонова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ул.1-я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Вишневского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Беляева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Декабристов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г.Калуга, от д.24 до д.40 по ул.Анненки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ул. Московская до Госконюшни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автомобильная дорога по ул. Покровская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Березуевская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Калужка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0,312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ул. Телевизионная, </w:t>
              <w:br/>
              <w:t xml:space="preserve">ул. Чичерина (Два проезда от ул. Телевизионная до </w:t>
              <w:br/>
              <w:t>ул. Чичерина вдоль ДЮСШ)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4-я Тарусская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ул.Верховая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4,018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Чижевского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0,915</w:t>
            </w:r>
          </w:p>
        </w:tc>
      </w:tr>
      <w:tr>
        <w:trPr>
          <w:trHeight w:val="18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 пригородный район г. Калуга, от автодороги «Калуга-Тула» (в д.Секиотово) - д.Секиотово - </w:t>
              <w:br/>
              <w:t>д. Ромодановские Дворики до автодороги на д.Ромоданово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3,483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Родниковая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Октябрьский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0,067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г.Калуга, д. Ромоданово, </w:t>
              <w:br/>
              <w:t>ул. Шоссейная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0,679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ул.Спасская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2-й Больничный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Красноармейская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д.Шопино-д.Чижовка-Правый Берег (Серафима Туликова)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2,924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Кирова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Салтыкова-Щедрина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Петра Семенова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проезд к д.6 на пер.Воинский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Гурьянова (проезд от ул. Гурьянова до школы № 49)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0,408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от ул.Генерала Попова д.5 до ул.Генерала Попова д.11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Западная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Средний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Забойная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0,605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автомобильная дорога по ул. Болдина (разворотное кольцо)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Подгорная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Азаровская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Шахтеров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пер. Воробьевский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Владимира Козлова, вдоль домов № 4-14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0,369</w:t>
              <w:br/>
            </w:r>
          </w:p>
        </w:tc>
      </w:tr>
      <w:tr>
        <w:trPr>
          <w:trHeight w:val="30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пригородный район г. Калуги, от автодороги «Калуга-Орел» (поворот на д. Горенское)-мимо школы-д. Верхняя Вырка-д. Рождествено с выходом на автодорогу «Правый Берег-Шопино» и четырьмя подъездами: к д. Нижняя Вырка, церкви, кладбищу и полигону техники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0,816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Изумрудная (участок от автомобильной дороги «А/д от ул. Гурьянова до д. Анненки» к школе № 49)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0,291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подъезд к д. Литвиново от а/д протяженностью 8254 м к новому мкр. массовой жилой застройки в с. Воскресенское.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0,357</w:t>
            </w:r>
          </w:p>
        </w:tc>
      </w:tr>
      <w:tr>
        <w:trPr>
          <w:trHeight w:val="567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от ул.Московская д.354 до ул.Дальняя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пл. Победы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</w:t>
            </w:r>
          </w:p>
        </w:tc>
      </w:tr>
      <w:tr>
        <w:trPr>
          <w:trHeight w:val="93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Пригородная зона (а/д до границ технопарка «Грабцево»)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4,636</w:t>
            </w:r>
          </w:p>
        </w:tc>
      </w:tr>
      <w:tr>
        <w:trPr>
          <w:trHeight w:val="58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Ермолово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1,371</w:t>
            </w:r>
          </w:p>
        </w:tc>
      </w:tr>
      <w:tr>
        <w:trPr>
          <w:trHeight w:val="655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  Секиотово, ПГД, ул.Шоссейная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</w:t>
            </w:r>
          </w:p>
        </w:tc>
      </w:tr>
      <w:tr>
        <w:trPr>
          <w:trHeight w:val="1074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Михалево, </w:t>
              <w:br/>
              <w:t>ул. Михалевская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1,762</w:t>
            </w:r>
          </w:p>
        </w:tc>
      </w:tr>
      <w:tr>
        <w:trPr>
          <w:trHeight w:val="84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д.Чижовка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3,2</w:t>
            </w:r>
          </w:p>
        </w:tc>
      </w:tr>
      <w:tr>
        <w:trPr>
          <w:trHeight w:val="1215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>29 401 ОП МГ-1062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>Россия, Калужская область, г. Калуга,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</w:rPr>
              <w:t>автомобильная дороги</w:t>
            </w:r>
            <w:hyperlink r:id="rId2" w:tgtFrame="https://xn--d1aluo.xn--p1ai/passports/parts/420273043">
              <w:r>
                <w:rPr>
                  <w:rFonts w:eastAsia="Times New Roman" w:cs="Times New Roman" w:ascii="Times New Roman" w:hAnsi="Times New Roman"/>
                  <w:color w:val="000000" w:themeColor="text1"/>
                  <w:sz w:val="24"/>
                  <w:highlight w:val="white"/>
                  <w:u w:val="none"/>
                </w:rPr>
                <w:t xml:space="preserve"> к новому мкр массовой многоэтажной застройки             в с. Воскресенское</w:t>
              </w:r>
            </w:hyperlink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8,254</w:t>
            </w:r>
          </w:p>
        </w:tc>
      </w:tr>
      <w:tr>
        <w:trPr>
          <w:trHeight w:val="1215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д.9 по ул.Петра Семенова до Обуховского дома культуры в г.Калуге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</w:t>
            </w:r>
          </w:p>
        </w:tc>
      </w:tr>
      <w:tr>
        <w:trPr>
          <w:trHeight w:val="1682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29 401 ОП МГ-1106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Россия, Калужская область, г. Калуга, подъездная дорога к нежилому зданию для реализации общеобразовательных программ в г. Калуга на 1300 мест с КН 40:26:000012:919 (1, 2 этап)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1,272</w:t>
            </w:r>
          </w:p>
        </w:tc>
      </w:tr>
      <w:tr>
        <w:trPr>
          <w:trHeight w:val="867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Секиотово, </w:t>
              <w:br/>
              <w:t>ул. Зеленая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</w:t>
            </w:r>
          </w:p>
        </w:tc>
      </w:tr>
      <w:tr>
        <w:trPr>
          <w:trHeight w:val="2253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29 401 ОП МГ-1107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Россия, Калужская область, Пригородный район г. Калуги, от автодороги «Калуга-Орел» (поворот на д. Горенское) – мимо школы – д. Верхняя Вырка – д. Рождественно с выходом на автодорогу «Правый Берег – Шопино» и четырьмя подъездами: к д. Нижняя Вырка, церкви, кладбищу и полигону техники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4,730</w:t>
            </w:r>
          </w:p>
        </w:tc>
      </w:tr>
      <w:tr>
        <w:trPr>
          <w:trHeight w:val="1588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993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: 490,127</w:t>
            </w:r>
          </w:p>
        </w:tc>
      </w:tr>
      <w:tr>
        <w:trPr>
          <w:trHeight w:val="930" w:hRule="atLeast"/>
        </w:trPr>
        <w:tc>
          <w:tcPr>
            <w:tcW w:w="9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Сельские территории</w:t>
            </w:r>
          </w:p>
        </w:tc>
      </w:tr>
      <w:tr>
        <w:trPr>
          <w:trHeight w:val="1215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МГ-511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обл., г. Калуга, от автомобильной дороги «Анненки-Силикатный» к территории ДНТ «Сосновый Бор»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1,468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от д.Малая Каменка до д.Большая Каменка (до кладбища)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д.Жерело, ул. 1-я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Муратовка, </w:t>
              <w:br/>
              <w:t>ул. Железнодорожная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ул. Центральная от д. 4 до д. 20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 ул. Центральная от д. 34 до проезда Домостроителей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Желыбино, ул. Раздольная, участок автодороги от д. 39 до д. 35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 п.Мирный (со стороны подстанции), подъезд к СНТ «Полиграфист»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699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г, Калуга, а/д от разворотного кольца мкр. Куровской -Биотех Росва до поворота с. Козлово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Плетеневка, въезд в д. Плетеневка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0,385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п.Мирный (в сторону дома у водокачки) подъезд к  СНТ  «Флора»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7-я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Плетеневка, ул. Набережная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1,204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Большая Каменка, ул. Каменецкий вражек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Большая Каменка, проезд Юрьевский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Автодорога от д. 2 до д. 14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поселка Мирный до  д.Большая Каменка (до кладбища)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5,8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подъезд к СНТ «Горняк-2» с.Муратовского щебзавода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Автодорога частный сектор вокруг пруда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Шопино,  ул. Центральная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0,722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МГ-699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Чижовка,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д.Верхняя Вырка, ул.Демидова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Большая Каменка, ул. Лазаревская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д.Желыбино, ул.Желыбинская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1,466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3-я Благодатная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монастыря до автодороги с.Спас-д.Сокорево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0,308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ГРП - автодорога от автомагистрали и 1Р92 до с. ГРП, дорога по селу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1,718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д.Воровая, ул. 3-я Рассветная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Юрьевка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Петрово, пер.2-й Привольный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Яглово,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 2-я  Клубничная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0,848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д.Колюпаново, 4-й Родниковый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Тинино, пер. Зеленый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Автодорога от ул.Стрелецкая до д.53 ул.Дмитриева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Воровая, </w:t>
              <w:br/>
              <w:t>ул. Осиновая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1,163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Плетеневка, </w:t>
              <w:br/>
              <w:t>ул. Советская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Большая Каменка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Рожки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д.Мстихино, ул.Радужная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Большая Каменка, </w:t>
              <w:br/>
              <w:t>ул. Вознесенская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д.Животинки, ул.Природная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Плетеневка, подъезды к кладбищу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д.Шопино, </w:t>
              <w:br/>
              <w:t>ул. Васильковая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Шопино, ул.Романовская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0,894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Колюпаново, дороги по деревне (без названия улиц)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3,859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 1-я  Клубничная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Жерело, ул. Розовая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 д. Канищево, </w:t>
              <w:br/>
              <w:t>ул. Дмитриева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2,286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проезд от ул. Лесная до ул.Светлая, д.52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10-я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Плетеневка, </w:t>
              <w:br/>
              <w:t>пер. Садовый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ул.Матвеевская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Тинино, ул. Лесная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2,545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 д. Канищево, </w:t>
              <w:br/>
              <w:t>ул. Лаврова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 1-й  Запрудный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Большая Каменка, </w:t>
              <w:br/>
              <w:t>ул. Петра Анисимова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проезд от ул. Лесная до ул.Светлая, д.32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Желыбино, </w:t>
              <w:br/>
              <w:t>ул. Раздольная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2,753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Андреевское, </w:t>
              <w:br/>
              <w:t>ул. Никольская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0,869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ул.Писарева (включая дорогу по полю)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д.Воровая, ул. 2-я Рассветная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0,205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1-ый пер. Новорождественский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 от ул.Гурьянова до д.Карачево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Карачево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3,952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Доможирово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с.Росва, пер.Зеленый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Жерело, ул. Овражная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подъездная дорога к СНТ «Семья»  д.Галкино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0,006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с.Горенское, </w:t>
              <w:br/>
              <w:t>ул. Хвойная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 ул.Е.Клочкова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Яглово, ул.Серебряный пруд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Мстихино, </w:t>
              <w:br/>
              <w:t>ул. Центральная подъезды к домам 20а, 20б,20в,20г,20д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Мстихино, </w:t>
              <w:br/>
              <w:t>ул. Остроленская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Березовая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д.Лихун, пер. 1-й Молодежный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0,779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Бабенки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2-я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 с. Рябинки </w:t>
              <w:br/>
              <w:t>ул. Изотовская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5-й Лесной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Угра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Муратовка, ул. Лесная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ул. Железнодорожная, мкр. Резвань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д.Лихун, ул. Губернская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0,888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 автодорога от моста д.Галкино до д.Груздово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с.Некрасово, ул.Вознесенская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0,846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Колюпаново, </w:t>
              <w:br/>
              <w:t>ул. Родниковая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с.Некрасово, ул.Жасминовая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Ильинка, </w:t>
              <w:br/>
              <w:t>ул. Староильинская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от ул.Гурьянова - </w:t>
              <w:br/>
              <w:t>д. Горенское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3,6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трассы Бабынино-Воротынск, поворот с.Росва до д.Яглово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1,028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Большая Каменка, </w:t>
              <w:br/>
              <w:t>ул. Утешевская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Большая Каменка, </w:t>
              <w:br/>
              <w:t>ул. Подгорная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0,275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д.Угра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подъездная дорога к СНТ «Заря», «Ромашка»,  «Снабженец» д.Канищево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Гранатовая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1,16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с.Муратовского щебзавода, от ж\д станции Садовая до почтового отделения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Пригородное лесничество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Некрасово, </w:t>
              <w:br/>
              <w:t>ул. Набережная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1,154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Шопино, </w:t>
              <w:br/>
              <w:t>ул. Ромашковая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1,294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пер. Советский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0,476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1-й Гранатовый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Андреевское, </w:t>
              <w:br/>
              <w:t>пер. Нежилка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1,123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ул. Микрорайон, </w:t>
              <w:br/>
              <w:t>мкр. Резвань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обл, г.Калуга, д.Мстихино, ул.Лесная от д.26 до ул.Радужная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2-й Гранатовый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Плетеневка, ул. Труда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0,392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799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Канищево, </w:t>
              <w:br/>
              <w:t>ул. Липовая аллея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д.Плетеневка, проезд Плетеневский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автодороги Вязьма-Калуга до с.Козлово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0,544</w:t>
            </w:r>
          </w:p>
        </w:tc>
      </w:tr>
      <w:tr>
        <w:trPr>
          <w:trHeight w:val="18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с.Росва, автодорога на участке от остановки в с.Козлово-габионных очистных фильтрующих сооружений (участок № 3) на объекте Индустриальный парк «Росва»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1,024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Шопино, </w:t>
              <w:br/>
              <w:t>пер. Животноводов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Колюпаново, 1-ый Родниковый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0,133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с. Муратовский щебзавод, ул. Карьерная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Лихун, </w:t>
              <w:br/>
              <w:t>ул. Ландышевая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Верхняя Вырка, ул.Елкина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Белая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Муратовка, </w:t>
              <w:br/>
              <w:t>ул. Энергетиков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0,959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МГ-799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Муратовка, ул. Малая Лесная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р-н д.Пучково, от трассы Р-132 до СНТ «Заокское»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ст.Тихонова Пустынь, пер.Центральный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 д. Канищево, </w:t>
              <w:br/>
              <w:t>ул. Стрелецкая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0,443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ул.Лазурная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Ильинка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Лобаново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д.Переселенец, Автодорога  от д. Животинки до д. Переселенец,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Шопино, ул. 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0,693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д.Животинки, автодороги по деревне (без названия)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2,646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ул.Усадебная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3-й Лесной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с.Некрасово, автодорога от Одоевского шоссе до кладбища, включая ул.Булата Окуджавы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1,933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ж/д ст. Тихонова Пустынь, ул. Западная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Лихун, </w:t>
              <w:br/>
              <w:t>ул. Жемчужная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 автодорога от </w:t>
              <w:br/>
              <w:t>с. Муратовка до  ст.Горенское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Пучково, </w:t>
              <w:br/>
              <w:t>ул. Школьная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Плетеневка, проезд Садовый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Желыбино, </w:t>
              <w:br/>
              <w:t>ул. Солнечная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1,026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пер.1-й Мстихинский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ст. Тихонова Пустынь, ул. Советская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Калужская область, пригородный район г. Калуги, от автодороги «Вязьма-Калуга» (поворот после п. Резвань) - д. Плетеневка (до конца деревни)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д.Горенское, </w:t>
              <w:br/>
              <w:t>ул. Сосновая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пер. Северный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Григоровка, ул. 3-я Благополучная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8-я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д.Плетеневка, проезд от ул.Садовая к ДНТ Песчаный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«Садовый» с.Муратовского щебзавода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Сосновый бор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Колюпаново, 2-ой Родниковый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0,288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переход с ул.Лаврова на ул.Дмитриева и ул.Писарева (овраг)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</w:t>
            </w:r>
          </w:p>
        </w:tc>
      </w:tr>
      <w:tr>
        <w:trPr>
          <w:trHeight w:val="929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п.Мирный, ул.Гагарина, подъезд к ОСНТ «Рябинка»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«Ильинка» д.Ильинка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Советская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0,423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Тимошево (включая дороги к СНТ: Зеленая горка, Заречное, Яченка, Родник)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5,742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Южная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д.Андреевское, пер.Барский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Карачево, 157 км перегона Муратовка-Азарово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0,624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Окружная дорога д.Петрово (ул.Петровская)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Верхняя Вырка, ул.Живописная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Петрово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Петрово, пер.4-й Привольный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4-й Лесной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Привокзальная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с.Некрасово, ул.Александровская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д.Воровая, ул. 4-я Рассветная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Колюпаново,                                 ул. Троицкая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Петрово, пер.1-й Привольный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ул.Алексеевская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Козлово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1,683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9-я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                       ул. Рябиновая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Лихун, </w:t>
              <w:br/>
              <w:t>ул. Фарфоровая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Лихун,  </w:t>
              <w:br/>
              <w:t>ул. Коралловая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Рубиновая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Желыбино, </w:t>
              <w:br/>
              <w:t>пер. Солнечный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Мира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3-я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подъезд к СНТ «Горняк-1» с.Муратовского щебзавода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«Солнечное» д.Бабенки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Шопино,  ул. Школьная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Муратовка, ул. Первомайская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Тинино, л. Совхозная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ул. Светлая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пер. 3-й Новорождественский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с.Муратовского щебзавода, подъезд от котельной к детскому саду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пер.Романовский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д.Георгиевское до д.Тинино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3,13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Григоровка, ул. 1-я Благополучная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 д. Канищево, ул. 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Матюнино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Кашемировая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Григоровка - дорога от д.Ильинка до д.71 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3,232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Аргуново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Малая Каменка, ул.Грибная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пос.Мирный, ул.Гагарина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1,659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 от  ул. Московская до  д. Матюнино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6,389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  ул. Строителей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0,493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ул.Кленовая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д.Колюпаново, 5-ый Родниковый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моста р.Яченки до д. Бабенки - д. Белая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1,906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Городок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2,292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«Строитель» с.Муратовского щебзавода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Мирный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Косарево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Автодорога от </w:t>
              <w:br/>
              <w:t>д. Крутицы до товарищества индивидуальных застройщиков (ТИЗ)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Некрасово, </w:t>
              <w:br/>
              <w:t>пер. Широкий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0,722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д.Плетеневка, проезд от ул.Садовая к ул.Набережная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Бронзовая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899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3-я Подмосковная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Плетеневка, </w:t>
              <w:br/>
              <w:t>ул.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Фаянсовая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д.Юрьевка, ул.Новоюрьевская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Нижняя Вырка, ул.Тенистая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 2-й Запрудный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Ильинка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6,825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МГ-899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д.Колюпаново, пер.Ивушкин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Доможирово, ул.Малая Доможировская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1-ая Благодатная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д.Рождествено, </w:t>
              <w:br/>
              <w:t>пер. Рождественский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дорога от автомагистрали Р132 до СНТ «Сосна»,  «Еловка»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ул. Советская к д. 23, д. 21 по ул. Советская в с. Росва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0,165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д.Сокорево, ул.Приокская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«Сосновое» д.Белая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Крутицы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д.Лихун, ул. Успенская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1,008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д.Рождествено, от д.29 по ул. Новорождественская  до д.62   д.Рождествено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с.Муратовского щебзавода, подъезд от школы до котельной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0,346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Спас, дороги по селу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п.Мирный (пруд) до дома у водокачки д.Юрьевка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5-я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Приокское лесничество, ул. Лесная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ул.Нижняя Усадебная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Шопино, ул.Центральная, разворотный карман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0,083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д.Лихун,</w:t>
              <w:br/>
              <w:t>ул. Молодежная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1,382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д.Андреевское, пер.Ясный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проезд к д.117 по ул.Советской через д.108 по ул.Советской в с.Росва, г.Калуги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0,095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 3-я  Клубничная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Рябинки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проезд к клубу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Некрасово, автодорога от Одоевского шоссе до д.№ 17 по ул.Николаева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Зеленая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Бархатная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с.Горенское, Автодороги по с.Горенское (без названия)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Некрасово, автодорога вокруг кладбища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д.Чижовка, ул.Озерная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Некрасово, </w:t>
              <w:br/>
              <w:t>ул. Широкая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д.Андреевское, пер.Староцерковный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0,948</w:t>
            </w:r>
          </w:p>
        </w:tc>
      </w:tr>
      <w:tr>
        <w:trPr>
          <w:trHeight w:val="18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пригородный район г.Калуги, от автодороги «Правый берег-Шопино» (в д.Шопино) - д.Чижовка с выходом на автодорогу «Правый берег-Шопино»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4,514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Заречье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Автодорога от </w:t>
              <w:br/>
              <w:t>с. Муратовка до ж/д  переезда Тихонова Пустынь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0,664</w:t>
            </w:r>
          </w:p>
        </w:tc>
      </w:tr>
      <w:tr>
        <w:trPr>
          <w:trHeight w:val="21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г. Калуга, пригородный район г. Калуги, от автодороги «Окружная г. Калуги» (за 1 км до д. Ильинка) - Ильинка - </w:t>
              <w:br/>
              <w:t xml:space="preserve">д. Жерело — до соединения с автодорогой «Окружная </w:t>
              <w:br/>
              <w:t>г. Калуги (500 м после  д. Жерело)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5,415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Кружевная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д.Макаровка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пос.Мирный, ул.Дружная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Автодорога от д.4 до д. 73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Автодорога от д.86 до церкви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6-я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пер.2-й Усадебный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Канищево, </w:t>
              <w:br/>
              <w:t>ул. Валентина Берестова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д.Рождествено, от развилки (район трансформатора КТП 550) до дома 36в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п.Новый, ул.Новоселки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0,473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1-я Подмосковная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Мстихино, </w:t>
              <w:br/>
              <w:t>ул. Мстихинская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Тинино, ул. Дачная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0,815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д.Яглово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11,871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2-я Подмосковная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Тинино, ул. Зеленая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0,825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д.Шопино,  </w:t>
              <w:br/>
              <w:t>пер. Кленовый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0,92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д.Мстихино, ул.Лесная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Григоровка, ул. 2-я Благополучная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1-й Рубиновый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Горенское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Шопино, </w:t>
              <w:br/>
              <w:t>ул. Домославская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1,137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от автомагистрали Р-92 до Горенского кладбища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0,514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Муратовка, а/д от ул. Малая Лесная до магазина ( ул.Первомайская, 55)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д.Нижняя Вырка, пер.Дачный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1,042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Сивково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3,954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с.Горенское, ул.Козельская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2-й Рубиновый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«Горняк-4» с.Муратовского щебзавода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Росва, </w:t>
              <w:br/>
              <w:t>ул. Молодежная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д.Пучково, пер.Совхозный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Малая Каменка (дороги по деревне)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Желыбино, ул. Летняя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0,286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подъездная дорога к СНТ «Нива» д.Петрово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Новоселки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от въезда в д.Пучково до ул.Совхозная д.Тинино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д.Плетеневка, ул.2-я Цветущая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0,306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Колюпаново, </w:t>
              <w:br/>
              <w:t>ул. Усть-Каменогорская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1,772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в п.Новый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1,933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д.Плетеневка, ул.1-я Цветущая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3-й Рубиновый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Совхозная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с.Колюпановская подстанция -дороги по селу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0,248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Лесная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Зеленый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пер.Молодежный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0,231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2-ая Благодатная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Лихун, </w:t>
              <w:br/>
              <w:t>ул. Лавандовая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Алмазная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пер. Льняной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площадь Красная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1,3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поворота с автодороги с.Муратовского щебзавода - п.Новый до линейно-путевого дома 153 км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от Горенского кладбища до с.Горенское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0,263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с.Шахты - дороги по селу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0,827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 д. Канищево, </w:t>
              <w:br/>
              <w:t>ул. Кондрова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1,78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г.Калуга, д.Крутицы, 2-й Лесной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999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Починки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Мстихино,  </w:t>
              <w:br/>
              <w:t>ул. Хвойная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Петрово, пер.3-й Привольный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 ул.Отрадная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0,539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с.Росва, проезд с ул.Пролетарская до ул.Московская, д.10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Пучково, ул.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0,508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МГ-999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Атласная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Груздово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Груздово, ул.Хворостянская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подъездная дорога к СНТ «Овражный» д.Канищево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0,017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МГ-1003</w:t>
              <w:br/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«Тепличный», д.Лихун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0,028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д.Лихун, пер. 2-й Молодежный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0,542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Пучково, </w:t>
              <w:br/>
              <w:t>ул. Центральная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2,732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Льняная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4-я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МГ-1009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Карачево, ул.Проселочная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4-ая Благодатная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                                                 д. Рождествено,ул.Новорождественская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0,311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пер. 2-й  Новорождественский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Нижняя Вырка, ул.Апрельская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0,727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Пролетарская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ул.Верхняя Усадебная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Колюпаново, </w:t>
              <w:br/>
              <w:t>ул. Колюпановская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1,266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Плетеневка, ул. Торф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3,317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 Калуга, подъезд к СНТ «Автомобилист» с.Муратовского щебзавода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Мстихино, </w:t>
              <w:br/>
              <w:t>пер. Прудный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Мстихино, </w:t>
              <w:br/>
              <w:t>ул. Варшавская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0,489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д.Колюпаново, ул. 1-ая, 2-ая, 3-я Полянская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2,963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пер. 1-й Агатовый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д.Нижняя Вырка, пер.Лесной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0,368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1029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с.Горенское, </w:t>
              <w:br/>
              <w:t>ул. Земляничная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д.Городок, Автодорога д. Городок, ул.Курганная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Воровая,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4,138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развилки п. Новый до с. Муратовка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с.Рябинки, ул.Серебряные родники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Центральная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Рабочая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0,461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Георгиевское -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ж/д переезда до д.Николо-Лапиносово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переулок 2-й Агатовый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1039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д. Угра до с. Спас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переулок 3-й Агатовый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д.Крутицы до д.Горенское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2,017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д.Колюпаново, ул. Ключевая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0,987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 Кленовый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проезд от ул.Лесная до ул.Светлая, д.6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Пучково, ул.Постовая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1,493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Муратовка, </w:t>
              <w:br/>
              <w:t>ул. Железнодорожная(от д.55 до д.62)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Агатовая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Андреевское, </w:t>
              <w:br/>
              <w:t>ул. Черемушки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пер.1-й Усадебный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с. Спас до д. Сокорево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3,269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1-я Кедровая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21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пригородный район </w:t>
              <w:br/>
              <w:t>г. Калуги, от автодороги «Калуга-Орел» (поворот на                                           д. Колюпаново)-д.Колюпаново-кольцо по д. Колюпаново и 600м подъезд к дачным участкам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5,12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Марьино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Янтарная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0,805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д.Крутицы, 1-й Лесной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Канищево, ул.Еловая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Орешково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1,168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пер. 2-й Мстихинский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1059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Сокорево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1,439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г.Калуга, от кладбища с.Некрасово до СПК «Ока», СНТ «Аккорд», «Лесовод»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1,12</w:t>
            </w:r>
          </w:p>
        </w:tc>
      </w:tr>
      <w:tr>
        <w:trPr>
          <w:trHeight w:val="15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Российская Федерация, Калужская область, пригородный район г.Калуги, от автодороги «Калуга-Орел» (поворот на д.Животинки) до начала д.Животинки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0,997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д.Андреевское, ул.Андреевская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с.Горенское, ул.Суворовская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мкр. Резвань, </w:t>
              <w:br/>
              <w:t>ул. Школьная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0,437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д.Воровая, ул. 1-я Рассветная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ж\д станции Калуга-2 до д.Крутицы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1,829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Лихун, </w:t>
              <w:br/>
              <w:t>ул. Кристальная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Золотая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2,045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1069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Мстихино, </w:t>
              <w:br/>
              <w:t>ул. Вербная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д.Карачево до с.Муратовского щебзавода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2,95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МГ-1069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 (старая деревня), дороги по деревне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д.Лихун,  ул. Березовая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0,184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Автодорога от в/ч до ул.Рождественские пруды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Петрово, пер.5-й Привольный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с.Муратовского щебзавода до пос.Новый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0,81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 д. Калашников хутор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1,6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Плетеневка, </w:t>
              <w:br/>
              <w:t>ул. Полевая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1,912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ул.Цветная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0,334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1079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Автодорога от церкви до д.34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пер. Ситцевый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МГ-1079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д.Шопино, Автодорога от д. 37 до д. 74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0,799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Мстихино, ул. Горная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1,2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Ситцевая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Николо-Лапиносово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1,82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с. Муратовка, </w:t>
              <w:br/>
              <w:t>ул.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д.Жерело, ул. 2-я Садовая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д.Жерело, </w:t>
              <w:br/>
              <w:t>ул. Поперечная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д.Георгиевское, ул.Изыскателей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0,353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д.Колюпаново, ул.Лесная Поляна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0,418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с.Муратовского щебзавода, подъезд к школе №41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0,144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МГ-1089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Лихун, ул. Коронная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д.Чижовка, ул.Чистопрудная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Нижняя Вырка, пер.Тенистый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0,209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Галкино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2,7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Лихун, </w:t>
              <w:br/>
              <w:t>ул. Серебряная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д.Рождествено, Автодорога от д.14 до д. 2 (через овраг)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0,55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п. Тихонова Пустынь, ул. Школьная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0,193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с. Спас  от въезда до д. Городок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1099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Колюпаново, </w:t>
              <w:br/>
              <w:t>ул. Извилистая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0,755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 Калуга, д. Груздово, </w:t>
              <w:br/>
              <w:t>ул. Лермонтова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0,9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МГ-1099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Россия, Калужская область, г.Калуга, д. Груздово, </w:t>
              <w:br/>
              <w:t>ул. Крымская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2,23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с.Некрасово, пер.Любимый сад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0,15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д. Колюпаново, 3-й Родниковый проезд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0,123</w:t>
            </w:r>
          </w:p>
        </w:tc>
      </w:tr>
      <w:tr>
        <w:trPr>
          <w:trHeight w:val="6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Московская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0,324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МГ-1103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автодорога от разворотного кольца д.Шопино до развилки д.Воровая-д.Желыбино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0,105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от автодороги «Правый Берег – Шопино» (в д.Шопино) – д.Воровая (до конца деревни)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1,416</w:t>
            </w:r>
          </w:p>
        </w:tc>
      </w:tr>
      <w:tr>
        <w:trPr>
          <w:trHeight w:val="960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1107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29 401 ОП МГ-1105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Россия, Калужская область, г. Калуга, с. Росва, ул. Советская от д. 81 до д.57, от д. 17 до д.19г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1,027</w:t>
            </w:r>
          </w:p>
        </w:tc>
      </w:tr>
      <w:tr>
        <w:trPr>
          <w:trHeight w:val="844" w:hRule="atLeast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</w:rPr>
              <w:t xml:space="preserve">Итого: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401,808</w:t>
            </w:r>
          </w:p>
        </w:tc>
      </w:tr>
    </w:tbl>
    <w:sectPr>
      <w:headerReference w:type="default" r:id="rId3"/>
      <w:headerReference w:type="first" r:id="rId4"/>
      <w:type w:val="nextPage"/>
      <w:pgSz w:w="11906" w:h="16838"/>
      <w:pgMar w:left="1701" w:right="709" w:gutter="0" w:header="567" w:top="1247" w:footer="0" w:bottom="1134"/>
      <w:pgNumType w:fmt="none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7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8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9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Arial" w:hAnsi="Arial" w:eastAsia="Arial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rial" w:hAnsi="Arial" w:eastAsia="Arial" w:cs="Arial"/>
      <w:color w:val="2E74B5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rial" w:hAnsi="Arial" w:eastAsia="Arial" w:cs="Arial"/>
      <w:color w:val="2E74B5"/>
      <w:sz w:val="32"/>
      <w:szCs w:val="32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ascii="Arial" w:hAnsi="Arial" w:eastAsia="Arial" w:cs="Arial"/>
      <w:color w:val="2E74B5"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ascii="Arial" w:hAnsi="Arial" w:eastAsia="Arial" w:cs="Arial"/>
      <w:i/>
      <w:iCs/>
      <w:color w:val="2E74B5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ascii="Arial" w:hAnsi="Arial" w:eastAsia="Arial" w:cs="Arial"/>
      <w:color w:val="2E74B5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ascii="Arial" w:hAnsi="Arial" w:eastAsia="Arial" w:cs="Arial"/>
      <w:i/>
      <w:iCs/>
      <w:color w:val="272727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Выделение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Интернет-ссылка"/>
    <w:uiPriority w:val="99"/>
    <w:unhideWhenUsed/>
    <w:rPr>
      <w:color w:val="0563C1"/>
      <w:u w:val="single"/>
    </w:rPr>
  </w:style>
  <w:style w:type="character" w:styleId="Style9">
    <w:name w:val="Посещённая гиперссылка"/>
    <w:uiPriority w:val="99"/>
    <w:semiHidden/>
    <w:unhideWhenUsed/>
    <w:rPr>
      <w:color w:val="954F72"/>
      <w:u w:val="single"/>
    </w:rPr>
  </w:style>
  <w:style w:type="character" w:styleId="Style10">
    <w:name w:val="Основной шрифт абзаца"/>
    <w:qFormat/>
    <w:rPr/>
  </w:style>
  <w:style w:type="character" w:styleId="11">
    <w:name w:val="Заголовок 1 Знак"/>
    <w:qFormat/>
    <w:rPr>
      <w:rFonts w:ascii="Arial" w:hAnsi="Arial" w:eastAsia="Arial" w:cs="Arial"/>
      <w:color w:val="2E74B5"/>
      <w:sz w:val="40"/>
      <w:szCs w:val="40"/>
    </w:rPr>
  </w:style>
  <w:style w:type="character" w:styleId="21">
    <w:name w:val="Заголовок 2 Знак"/>
    <w:qFormat/>
    <w:rPr>
      <w:rFonts w:ascii="Arial" w:hAnsi="Arial" w:eastAsia="Arial" w:cs="Arial"/>
      <w:color w:val="2E74B5"/>
      <w:sz w:val="32"/>
      <w:szCs w:val="32"/>
    </w:rPr>
  </w:style>
  <w:style w:type="character" w:styleId="31">
    <w:name w:val="Заголовок 3 Знак"/>
    <w:qFormat/>
    <w:rPr>
      <w:rFonts w:ascii="Arial" w:hAnsi="Arial" w:eastAsia="Arial" w:cs="Arial"/>
      <w:color w:val="2E74B5"/>
      <w:sz w:val="28"/>
      <w:szCs w:val="28"/>
    </w:rPr>
  </w:style>
  <w:style w:type="character" w:styleId="41">
    <w:name w:val="Заголовок 4 Знак"/>
    <w:qFormat/>
    <w:rPr>
      <w:rFonts w:ascii="Arial" w:hAnsi="Arial" w:eastAsia="Arial" w:cs="Arial"/>
      <w:i/>
      <w:iCs/>
      <w:color w:val="2E74B5"/>
    </w:rPr>
  </w:style>
  <w:style w:type="character" w:styleId="51">
    <w:name w:val="Заголовок 5 Знак"/>
    <w:qFormat/>
    <w:rPr>
      <w:rFonts w:ascii="Arial" w:hAnsi="Arial" w:eastAsia="Arial" w:cs="Arial"/>
      <w:color w:val="2E74B5"/>
    </w:rPr>
  </w:style>
  <w:style w:type="character" w:styleId="61">
    <w:name w:val="Заголовок 6 Знак"/>
    <w:qFormat/>
    <w:rPr>
      <w:rFonts w:ascii="Arial" w:hAnsi="Arial" w:eastAsia="Arial" w:cs="Arial"/>
      <w:i/>
      <w:iCs/>
      <w:color w:val="595959"/>
    </w:rPr>
  </w:style>
  <w:style w:type="character" w:styleId="71">
    <w:name w:val="Заголовок 7 Знак"/>
    <w:qFormat/>
    <w:rPr>
      <w:rFonts w:ascii="Arial" w:hAnsi="Arial" w:eastAsia="Arial" w:cs="Arial"/>
      <w:color w:val="595959"/>
    </w:rPr>
  </w:style>
  <w:style w:type="character" w:styleId="81">
    <w:name w:val="Заголовок 8 Знак"/>
    <w:qFormat/>
    <w:rPr>
      <w:rFonts w:ascii="Arial" w:hAnsi="Arial" w:eastAsia="Arial" w:cs="Arial"/>
      <w:i/>
      <w:iCs/>
      <w:color w:val="272727"/>
    </w:rPr>
  </w:style>
  <w:style w:type="character" w:styleId="91">
    <w:name w:val="Заголовок 9 Знак"/>
    <w:qFormat/>
    <w:rPr>
      <w:rFonts w:ascii="Arial" w:hAnsi="Arial" w:eastAsia="Arial" w:cs="Arial"/>
      <w:i/>
      <w:iCs/>
      <w:color w:val="272727"/>
    </w:rPr>
  </w:style>
  <w:style w:type="character" w:styleId="Style11">
    <w:name w:val="Заголовок Знак"/>
    <w:qFormat/>
    <w:rPr>
      <w:rFonts w:ascii="Arial" w:hAnsi="Arial" w:eastAsia="Arial" w:cs="Arial"/>
      <w:spacing w:val="-10"/>
      <w:sz w:val="56"/>
      <w:szCs w:val="56"/>
    </w:rPr>
  </w:style>
  <w:style w:type="character" w:styleId="Style12">
    <w:name w:val="Подзаголовок Знак"/>
    <w:qFormat/>
    <w:rPr>
      <w:color w:val="595959"/>
      <w:spacing w:val="15"/>
      <w:sz w:val="28"/>
      <w:szCs w:val="28"/>
    </w:rPr>
  </w:style>
  <w:style w:type="character" w:styleId="22">
    <w:name w:val="Цитата 2 Знак"/>
    <w:qFormat/>
    <w:rPr>
      <w:i/>
      <w:iCs/>
      <w:color w:val="404040"/>
    </w:rPr>
  </w:style>
  <w:style w:type="character" w:styleId="Style13">
    <w:name w:val="Сильное выделение"/>
    <w:qFormat/>
    <w:rPr>
      <w:i/>
      <w:iCs/>
      <w:color w:val="2E74B5"/>
    </w:rPr>
  </w:style>
  <w:style w:type="character" w:styleId="Style14">
    <w:name w:val="Выделенная цитата Знак"/>
    <w:qFormat/>
    <w:rPr>
      <w:i/>
      <w:iCs/>
      <w:color w:val="2E74B5"/>
    </w:rPr>
  </w:style>
  <w:style w:type="character" w:styleId="Style15">
    <w:name w:val="Сильная ссылка"/>
    <w:qFormat/>
    <w:rPr>
      <w:b/>
      <w:bCs/>
      <w:smallCaps/>
      <w:color w:val="2E74B5"/>
      <w:spacing w:val="5"/>
    </w:rPr>
  </w:style>
  <w:style w:type="character" w:styleId="Style16">
    <w:name w:val="Слабое выделение"/>
    <w:qFormat/>
    <w:rPr>
      <w:i/>
      <w:iCs/>
      <w:color w:val="404040"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Слабая ссылка"/>
    <w:qFormat/>
    <w:rPr>
      <w:smallCaps/>
      <w:color w:val="5A5A5A"/>
    </w:rPr>
  </w:style>
  <w:style w:type="character" w:styleId="Style19">
    <w:name w:val="Название книги"/>
    <w:qFormat/>
    <w:rPr>
      <w:b/>
      <w:bCs/>
      <w:i/>
      <w:iCs/>
      <w:spacing w:val="5"/>
    </w:rPr>
  </w:style>
  <w:style w:type="character" w:styleId="Style20">
    <w:name w:val="Верхний колонтитул Знак"/>
    <w:basedOn w:val="Style10"/>
    <w:qFormat/>
    <w:rPr/>
  </w:style>
  <w:style w:type="character" w:styleId="Style21">
    <w:name w:val="Нижний колонтитул Знак"/>
    <w:basedOn w:val="Style10"/>
    <w:qFormat/>
    <w:rPr/>
  </w:style>
  <w:style w:type="character" w:styleId="Style22">
    <w:name w:val="Текст сноски Знак"/>
    <w:qFormat/>
    <w:rPr>
      <w:sz w:val="20"/>
      <w:szCs w:val="20"/>
    </w:rPr>
  </w:style>
  <w:style w:type="character" w:styleId="Style23">
    <w:name w:val="Символ сноски"/>
    <w:qFormat/>
    <w:rPr>
      <w:vertAlign w:val="superscript"/>
    </w:rPr>
  </w:style>
  <w:style w:type="character" w:styleId="Style24">
    <w:name w:val="Знак сноски"/>
    <w:qFormat/>
    <w:rPr>
      <w:vertAlign w:val="superscript"/>
    </w:rPr>
  </w:style>
  <w:style w:type="character" w:styleId="Style25">
    <w:name w:val="Текст концевой сноски Знак"/>
    <w:qFormat/>
    <w:rPr>
      <w:sz w:val="20"/>
      <w:szCs w:val="20"/>
    </w:rPr>
  </w:style>
  <w:style w:type="character" w:styleId="Style26">
    <w:name w:val="Символ концевой сноски"/>
    <w:qFormat/>
    <w:rPr>
      <w:vertAlign w:val="superscript"/>
    </w:rPr>
  </w:style>
  <w:style w:type="character" w:styleId="Style27">
    <w:name w:val="Знак концевой сноски"/>
    <w:qFormat/>
    <w:rPr>
      <w:vertAlign w:val="superscript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Arial"/>
    </w:rPr>
  </w:style>
  <w:style w:type="paragraph" w:styleId="Style31">
    <w:name w:val="Caption"/>
    <w:basedOn w:val="Normal"/>
    <w:uiPriority w:val="35"/>
    <w:unhideWhenUsed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"/>
    </w:rPr>
  </w:style>
  <w:style w:type="paragraph" w:styleId="Style33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34">
    <w:name w:val="Subtitle"/>
    <w:basedOn w:val="Normal"/>
    <w:next w:val="Normal"/>
    <w:link w:val="SubtitleChar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link w:val="HeaderChar"/>
    <w:uiPriority w:val="99"/>
    <w:unhideWhenUsed/>
    <w:pPr>
      <w:spacing w:lineRule="auto" w:line="240" w:before="0" w:after="0"/>
    </w:pPr>
    <w:rPr/>
  </w:style>
  <w:style w:type="paragraph" w:styleId="Style37">
    <w:name w:val="Footer"/>
    <w:basedOn w:val="Normal"/>
    <w:link w:val="FooterChar"/>
    <w:uiPriority w:val="99"/>
    <w:unhideWhenUsed/>
    <w:pPr>
      <w:spacing w:lineRule="auto" w:line="240" w:before="0" w:after="0"/>
    </w:pPr>
    <w:rPr/>
  </w:style>
  <w:style w:type="paragraph" w:styleId="Style38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39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40">
    <w:name w:val="Index Heading"/>
    <w:basedOn w:val="Style28"/>
    <w:pPr/>
    <w:rPr/>
  </w:style>
  <w:style w:type="paragraph" w:styleId="Style41">
    <w:name w:val="TOC Heading"/>
    <w:uiPriority w:val="39"/>
    <w:unhideWhenUsed/>
    <w:pPr>
      <w:widowControl/>
      <w:bidi w:val="0"/>
      <w:spacing w:lineRule="auto" w:line="276" w:before="0" w:after="200"/>
      <w:jc w:val="left"/>
    </w:pPr>
    <w:rPr>
      <w:rFonts w:ascii="Arial" w:hAnsi="Arial" w:eastAsia="Arial" w:cs="Times New Roman"/>
      <w:color w:val="auto"/>
      <w:kern w:val="0"/>
      <w:sz w:val="22"/>
      <w:szCs w:val="22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42">
    <w:name w:val="Название объекта"/>
    <w:basedOn w:val="Normal"/>
    <w:next w:val="Normal"/>
    <w:qFormat/>
    <w:pPr>
      <w:spacing w:lineRule="auto" w:line="240" w:before="0" w:after="200"/>
    </w:pPr>
    <w:rPr>
      <w:i/>
      <w:iCs/>
      <w:color w:val="44546A"/>
      <w:sz w:val="18"/>
      <w:szCs w:val="18"/>
    </w:rPr>
  </w:style>
  <w:style w:type="paragraph" w:styleId="23">
    <w:name w:val="Цитата 2"/>
    <w:basedOn w:val="Normal"/>
    <w:next w:val="Normal"/>
    <w:qFormat/>
    <w:pPr>
      <w:spacing w:before="160" w:after="200"/>
      <w:jc w:val="center"/>
    </w:pPr>
    <w:rPr>
      <w:i/>
      <w:iCs/>
      <w:color w:val="404040"/>
    </w:rPr>
  </w:style>
  <w:style w:type="paragraph" w:styleId="Style43">
    <w:name w:val="Выделенная цитата"/>
    <w:basedOn w:val="Normal"/>
    <w:next w:val="Normal"/>
    <w:qFormat/>
    <w:pPr>
      <w:pBdr>
        <w:top w:val="single" w:sz="4" w:space="10" w:color="B5742E"/>
        <w:bottom w:val="single" w:sz="4" w:space="10" w:color="B5742E"/>
      </w:pBdr>
      <w:spacing w:before="360" w:after="360"/>
      <w:ind w:left="864" w:right="864" w:hanging="0"/>
      <w:jc w:val="center"/>
    </w:pPr>
    <w:rPr>
      <w:i/>
      <w:iCs/>
      <w:color w:val="2E74B5"/>
    </w:rPr>
  </w:style>
  <w:style w:type="paragraph" w:styleId="Style44">
    <w:name w:val="Колонтитулы"/>
    <w:basedOn w:val="Normal"/>
    <w:qFormat/>
    <w:pPr/>
    <w:rPr/>
  </w:style>
  <w:style w:type="paragraph" w:styleId="Style45">
    <w:name w:val="Перечень рисунков"/>
    <w:basedOn w:val="Normal"/>
    <w:next w:val="Normal"/>
    <w:qFormat/>
    <w:pPr>
      <w:spacing w:before="0" w:after="0"/>
    </w:pPr>
    <w:rPr/>
  </w:style>
  <w:style w:type="paragraph" w:styleId="Style46">
    <w:name w:val="Без интервала"/>
    <w:basedOn w:val="Normal"/>
    <w:qFormat/>
    <w:pPr>
      <w:spacing w:lineRule="auto" w:line="240" w:before="0" w:after="0"/>
    </w:pPr>
    <w:rPr/>
  </w:style>
  <w:style w:type="paragraph" w:styleId="Style47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692">
    <w:name w:val="Table Grid"/>
    <w:basedOn w:val="8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3">
    <w:name w:val="Table Grid Light"/>
    <w:basedOn w:val="87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4">
    <w:name w:val="Plain Table 1"/>
    <w:basedOn w:val="87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5">
    <w:name w:val="Plain Table 2"/>
    <w:basedOn w:val="8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6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7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8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9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0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1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2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3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4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5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6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7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8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9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0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1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2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3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4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5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6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7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8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9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0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1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2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3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4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5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6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7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8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9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0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1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2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3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4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735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736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737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C732F" w:themeColor="accent3" w:themeTint="fe" w:themeShade="95"/>
      </w:rPr>
      <w:tblPr/>
      <w:tcPr/>
    </w:tblStylePr>
    <w:tblStylePr w:type="firstRow">
      <w:pPr/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C732F" w:themeColor="accent3" w:themeTint="fe" w:themeShade="95"/>
      </w:rPr>
      <w:tblPr/>
      <w:tcPr/>
    </w:tblStylePr>
    <w:tblStylePr w:type="lastRow">
      <w:pPr/>
      <w:rPr>
        <w:b/>
        <w:color w:val="5C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738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739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740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741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2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3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4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C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5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6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7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8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9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0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1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2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3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4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5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6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7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8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9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0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1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3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4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5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6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7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8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9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0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1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3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4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5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777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778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779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780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781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782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783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5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6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93F" w:themeColor="accent3" w:themeTint="98" w:themeShade="95"/>
      </w:rPr>
      <w:tblPr/>
      <w:tcPr/>
    </w:tblStylePr>
    <w:tblStylePr w:type="firstRow">
      <w:pPr/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93F" w:themeColor="accent3" w:themeTint="98" w:themeShade="95"/>
      </w:rPr>
      <w:tblPr/>
      <w:tcPr/>
    </w:tblStylePr>
    <w:tblStylePr w:type="lastRow">
      <w:pPr/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7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8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38BA3" w:themeColor="accent5" w:themeTint="9a" w:themeShade="95"/>
      </w:rPr>
      <w:tblPr/>
      <w:tcPr/>
    </w:tblStylePr>
    <w:tblStylePr w:type="firstRow">
      <w:pPr/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38BA3" w:themeColor="accent5" w:themeTint="9a" w:themeShade="95"/>
      </w:rPr>
      <w:tblPr/>
      <w:tcPr/>
    </w:tblStylePr>
    <w:tblStylePr w:type="lastRow">
      <w:pPr/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9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80A" w:themeColor="accent6" w:themeTint="98" w:themeShade="95"/>
      </w:rPr>
      <w:tblPr/>
      <w:tcPr/>
    </w:tblStylePr>
    <w:tblStylePr w:type="firstRow">
      <w:pPr/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80A" w:themeColor="accent6" w:themeTint="98" w:themeShade="95"/>
      </w:rPr>
      <w:tblPr/>
      <w:tcPr/>
    </w:tblStylePr>
    <w:tblStylePr w:type="lastRow">
      <w:pPr/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791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792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A38" w:themeColor="accent2" w:themeTint="97" w:themeShade="95"/>
        <w:sz w:val="22"/>
      </w:rPr>
      <w:tblPr/>
      <w:tcPr/>
    </w:tblStylePr>
  </w:style>
  <w:style w:type="table" w:styleId="793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9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93F" w:themeColor="accent3" w:themeTint="98" w:themeShade="95"/>
        <w:sz w:val="22"/>
      </w:rPr>
      <w:tblPr/>
      <w:tcPr/>
    </w:tblStylePr>
  </w:style>
  <w:style w:type="table" w:styleId="794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64F84" w:themeColor="accent4" w:themeTint="9a" w:themeShade="95"/>
        <w:sz w:val="22"/>
      </w:rPr>
      <w:tblPr/>
      <w:tcPr/>
    </w:tblStylePr>
  </w:style>
  <w:style w:type="table" w:styleId="795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3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38BA3" w:themeColor="accent5" w:themeTint="9a" w:themeShade="95"/>
        <w:sz w:val="22"/>
      </w:rPr>
      <w:tblPr/>
      <w:tcPr/>
    </w:tblStylePr>
  </w:style>
  <w:style w:type="table" w:styleId="796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8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80A" w:themeColor="accent6" w:themeTint="98" w:themeShade="95"/>
        <w:sz w:val="22"/>
      </w:rPr>
      <w:tblPr/>
      <w:tcPr/>
    </w:tblStylePr>
  </w:style>
  <w:style w:type="table" w:styleId="797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2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3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6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7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870">
    <w:name w:val="Normal Table"/>
    <w:uiPriority w:val="99"/>
    <w:semiHidden/>
    <w:unhideWhenUsed/>
    <w:qFormat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d1aluo.xn--p1ai/passports/parts/420273043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к Постановлению</Template>
  <TotalTime>0</TotalTime>
  <Application>LibreOffice/7.3.4.2$Windows_X86_64 LibreOffice_project/728fec16bd5f605073805c3c9e7c4212a0120dc5</Application>
  <AppVersion>15.0000</AppVersion>
  <Pages>58</Pages>
  <Words>17019</Words>
  <Characters>87518</Characters>
  <CharactersWithSpaces>100659</CharactersWithSpaces>
  <Paragraphs>4443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2026-02-26T12:41:00Z</dcterms:created>
  <dc:creator>Алексанова Ольга Анатольевна</dc:creator>
  <dc:description/>
  <dc:language>ru-RU</dc:language>
  <cp:lastModifiedBy/>
  <dcterms:modified xsi:type="dcterms:W3CDTF">2026-05-28T11:25:23Z</dcterms:modified>
  <cp:revision>9</cp:revision>
  <dc:subject/>
  <dc:title/>
</cp:coreProperties>
</file>